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29E" w:rsidRPr="00CF6929" w:rsidRDefault="00CF529E" w:rsidP="00CF6929">
      <w:pPr>
        <w:shd w:val="clear" w:color="auto" w:fill="FFFFFF"/>
        <w:spacing w:after="0" w:line="240" w:lineRule="auto"/>
        <w:ind w:firstLine="5761"/>
        <w:rPr>
          <w:rFonts w:ascii="Times New Roman" w:hAnsi="Times New Roman" w:cs="Times New Roman"/>
          <w:sz w:val="24"/>
          <w:szCs w:val="24"/>
        </w:rPr>
      </w:pPr>
      <w:r w:rsidRPr="00CF6929">
        <w:rPr>
          <w:rFonts w:ascii="Times New Roman" w:hAnsi="Times New Roman" w:cs="Times New Roman"/>
          <w:spacing w:val="-1"/>
          <w:sz w:val="24"/>
          <w:szCs w:val="24"/>
        </w:rPr>
        <w:t>УТВЕРЖДАЮ</w:t>
      </w:r>
    </w:p>
    <w:p w:rsidR="00CF529E" w:rsidRPr="00CF6929" w:rsidRDefault="00CF529E" w:rsidP="00CF6929">
      <w:pPr>
        <w:shd w:val="clear" w:color="auto" w:fill="FFFFFF"/>
        <w:spacing w:after="0" w:line="240" w:lineRule="auto"/>
        <w:ind w:firstLine="5761"/>
        <w:rPr>
          <w:rFonts w:ascii="Times New Roman" w:hAnsi="Times New Roman" w:cs="Times New Roman"/>
          <w:spacing w:val="-2"/>
          <w:sz w:val="24"/>
          <w:szCs w:val="24"/>
        </w:rPr>
      </w:pPr>
      <w:r w:rsidRPr="00CF6929">
        <w:rPr>
          <w:rFonts w:ascii="Times New Roman" w:hAnsi="Times New Roman" w:cs="Times New Roman"/>
          <w:spacing w:val="-2"/>
          <w:sz w:val="24"/>
          <w:szCs w:val="24"/>
        </w:rPr>
        <w:t xml:space="preserve">Заместитель начальника </w:t>
      </w:r>
    </w:p>
    <w:p w:rsidR="00CF529E" w:rsidRPr="00CF6929" w:rsidRDefault="00CF529E" w:rsidP="00CF6929">
      <w:pPr>
        <w:shd w:val="clear" w:color="auto" w:fill="FFFFFF"/>
        <w:spacing w:after="0" w:line="240" w:lineRule="auto"/>
        <w:ind w:firstLine="5761"/>
        <w:rPr>
          <w:rFonts w:ascii="Times New Roman" w:hAnsi="Times New Roman" w:cs="Times New Roman"/>
          <w:spacing w:val="-2"/>
          <w:sz w:val="24"/>
          <w:szCs w:val="24"/>
        </w:rPr>
      </w:pPr>
      <w:r w:rsidRPr="00CF6929">
        <w:rPr>
          <w:rFonts w:ascii="Times New Roman" w:hAnsi="Times New Roman" w:cs="Times New Roman"/>
          <w:spacing w:val="-2"/>
          <w:sz w:val="24"/>
          <w:szCs w:val="24"/>
        </w:rPr>
        <w:t>по учебно-воспитательной работе</w:t>
      </w:r>
    </w:p>
    <w:p w:rsidR="00CF529E" w:rsidRPr="00CF6929" w:rsidRDefault="00CF529E" w:rsidP="00CF6929">
      <w:pPr>
        <w:shd w:val="clear" w:color="auto" w:fill="FFFFFF"/>
        <w:spacing w:after="0" w:line="240" w:lineRule="auto"/>
        <w:ind w:firstLine="5761"/>
        <w:rPr>
          <w:rFonts w:ascii="Times New Roman" w:hAnsi="Times New Roman" w:cs="Times New Roman"/>
          <w:sz w:val="24"/>
          <w:szCs w:val="24"/>
        </w:rPr>
      </w:pPr>
      <w:r w:rsidRPr="00CF6929">
        <w:rPr>
          <w:rFonts w:ascii="Times New Roman" w:hAnsi="Times New Roman" w:cs="Times New Roman"/>
          <w:spacing w:val="-2"/>
          <w:sz w:val="24"/>
          <w:szCs w:val="24"/>
        </w:rPr>
        <w:t>МКУ «Управления образования»</w:t>
      </w:r>
    </w:p>
    <w:p w:rsidR="00CF529E" w:rsidRPr="00CF6929" w:rsidRDefault="00CF529E" w:rsidP="00CF6929">
      <w:pPr>
        <w:shd w:val="clear" w:color="auto" w:fill="FFFFFF"/>
        <w:spacing w:after="0" w:line="240" w:lineRule="auto"/>
        <w:ind w:firstLine="5761"/>
        <w:rPr>
          <w:rFonts w:ascii="Times New Roman" w:hAnsi="Times New Roman" w:cs="Times New Roman"/>
          <w:sz w:val="24"/>
          <w:szCs w:val="24"/>
        </w:rPr>
      </w:pPr>
      <w:r w:rsidRPr="00CF6929">
        <w:rPr>
          <w:rFonts w:ascii="Times New Roman" w:hAnsi="Times New Roman" w:cs="Times New Roman"/>
          <w:sz w:val="24"/>
          <w:szCs w:val="24"/>
        </w:rPr>
        <w:t>_________________</w:t>
      </w:r>
      <w:r w:rsidRPr="00CF6929">
        <w:rPr>
          <w:rFonts w:ascii="Times New Roman" w:hAnsi="Times New Roman" w:cs="Times New Roman"/>
          <w:spacing w:val="-1"/>
          <w:sz w:val="24"/>
          <w:szCs w:val="24"/>
        </w:rPr>
        <w:t>Н.А. Данилова</w:t>
      </w:r>
    </w:p>
    <w:p w:rsidR="00CF529E" w:rsidRPr="00CF6929" w:rsidRDefault="00CF529E" w:rsidP="00CF6929">
      <w:pPr>
        <w:shd w:val="clear" w:color="auto" w:fill="FFFFFF"/>
        <w:spacing w:after="0" w:line="240" w:lineRule="auto"/>
        <w:ind w:firstLine="5761"/>
        <w:rPr>
          <w:rFonts w:ascii="Times New Roman" w:hAnsi="Times New Roman" w:cs="Times New Roman"/>
          <w:sz w:val="24"/>
          <w:szCs w:val="24"/>
        </w:rPr>
      </w:pPr>
      <w:r w:rsidRPr="00CF692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08</w:t>
      </w:r>
      <w:r w:rsidRPr="00CF6929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  <w:u w:val="single"/>
        </w:rPr>
        <w:t>дека</w:t>
      </w:r>
      <w:r w:rsidRPr="00CF6929">
        <w:rPr>
          <w:rFonts w:ascii="Times New Roman" w:hAnsi="Times New Roman" w:cs="Times New Roman"/>
          <w:sz w:val="24"/>
          <w:szCs w:val="24"/>
          <w:u w:val="single"/>
        </w:rPr>
        <w:t>бря</w:t>
      </w:r>
      <w:r w:rsidRPr="00CF6929">
        <w:rPr>
          <w:rFonts w:ascii="Times New Roman" w:hAnsi="Times New Roman" w:cs="Times New Roman"/>
          <w:sz w:val="24"/>
          <w:szCs w:val="24"/>
        </w:rPr>
        <w:t xml:space="preserve"> 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F692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F529E" w:rsidRDefault="00CF529E" w:rsidP="00CF6929">
      <w:pPr>
        <w:shd w:val="clear" w:color="auto" w:fill="FFFFFF"/>
        <w:ind w:right="544"/>
        <w:rPr>
          <w:b/>
          <w:bCs/>
          <w:sz w:val="28"/>
          <w:szCs w:val="28"/>
        </w:rPr>
      </w:pPr>
    </w:p>
    <w:p w:rsidR="00CF529E" w:rsidRPr="00CF6929" w:rsidRDefault="00CF529E" w:rsidP="00CF6929">
      <w:pPr>
        <w:shd w:val="clear" w:color="auto" w:fill="FFFFFF"/>
        <w:spacing w:after="0"/>
        <w:ind w:right="5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692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F529E" w:rsidRPr="00CF6929" w:rsidRDefault="00CF529E" w:rsidP="00CF6929">
      <w:pPr>
        <w:shd w:val="clear" w:color="auto" w:fill="FFFFFF"/>
        <w:spacing w:after="0"/>
        <w:ind w:right="544"/>
        <w:jc w:val="center"/>
        <w:rPr>
          <w:rFonts w:ascii="Times New Roman" w:hAnsi="Times New Roman" w:cs="Times New Roman"/>
          <w:b/>
          <w:bCs/>
        </w:rPr>
      </w:pPr>
      <w:r w:rsidRPr="00CF692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городского конкурса по английскому языку</w:t>
      </w:r>
    </w:p>
    <w:p w:rsidR="00CF529E" w:rsidRPr="00E8316B" w:rsidRDefault="00CF529E" w:rsidP="00310E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16B">
        <w:rPr>
          <w:rFonts w:ascii="Times New Roman" w:hAnsi="Times New Roman" w:cs="Times New Roman"/>
          <w:b/>
          <w:bCs/>
          <w:sz w:val="28"/>
          <w:szCs w:val="28"/>
        </w:rPr>
        <w:t>для учащихся 5-6 классов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316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8316B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310E6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E8316B">
        <w:rPr>
          <w:rFonts w:ascii="Times New Roman" w:hAnsi="Times New Roman" w:cs="Times New Roman"/>
          <w:b/>
          <w:bCs/>
          <w:sz w:val="28"/>
          <w:szCs w:val="28"/>
          <w:lang w:val="en-US"/>
        </w:rPr>
        <w:t>mas</w:t>
      </w:r>
      <w:r w:rsidRPr="00310E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</w:t>
      </w:r>
      <w:r w:rsidRPr="00E8316B">
        <w:rPr>
          <w:rFonts w:ascii="Times New Roman" w:hAnsi="Times New Roman" w:cs="Times New Roman"/>
          <w:b/>
          <w:bCs/>
          <w:sz w:val="28"/>
          <w:szCs w:val="28"/>
          <w:lang w:val="en-US"/>
        </w:rPr>
        <w:t>arty</w:t>
      </w:r>
      <w:r w:rsidRPr="00E8316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F529E" w:rsidRPr="00D15C6D" w:rsidRDefault="00CF529E" w:rsidP="00CF6929">
      <w:pPr>
        <w:jc w:val="both"/>
        <w:rPr>
          <w:rFonts w:ascii="Times New Roman" w:hAnsi="Times New Roman" w:cs="Times New Roman"/>
          <w:sz w:val="24"/>
          <w:szCs w:val="24"/>
        </w:rPr>
      </w:pPr>
      <w:r w:rsidRPr="00D15C6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F529E" w:rsidRDefault="00CF529E" w:rsidP="00CF6929">
      <w:pPr>
        <w:jc w:val="both"/>
        <w:rPr>
          <w:rFonts w:ascii="Times New Roman" w:hAnsi="Times New Roman" w:cs="Times New Roman"/>
          <w:sz w:val="24"/>
          <w:szCs w:val="24"/>
        </w:rPr>
      </w:pPr>
      <w:r w:rsidRPr="00D15C6D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организации и проведения</w:t>
      </w:r>
      <w:r>
        <w:rPr>
          <w:rFonts w:ascii="Times New Roman" w:hAnsi="Times New Roman" w:cs="Times New Roman"/>
          <w:sz w:val="24"/>
          <w:szCs w:val="24"/>
        </w:rPr>
        <w:t xml:space="preserve"> конкурса по английскому</w:t>
      </w:r>
      <w:r w:rsidRPr="00D15C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языку</w:t>
      </w:r>
      <w:r w:rsidRPr="00D15C6D">
        <w:rPr>
          <w:rFonts w:ascii="Times New Roman" w:hAnsi="Times New Roman" w:cs="Times New Roman"/>
          <w:sz w:val="24"/>
          <w:szCs w:val="24"/>
        </w:rPr>
        <w:t xml:space="preserve"> (далее - Конкурс) среди 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16B">
        <w:rPr>
          <w:rFonts w:ascii="Times New Roman" w:hAnsi="Times New Roman" w:cs="Times New Roman"/>
          <w:sz w:val="24"/>
          <w:szCs w:val="24"/>
        </w:rPr>
        <w:t>5</w:t>
      </w:r>
      <w:r w:rsidRPr="00D15C6D">
        <w:rPr>
          <w:rFonts w:ascii="Times New Roman" w:hAnsi="Times New Roman" w:cs="Times New Roman"/>
          <w:sz w:val="24"/>
          <w:szCs w:val="24"/>
        </w:rPr>
        <w:t>-</w:t>
      </w:r>
      <w:r w:rsidRPr="00E8316B">
        <w:rPr>
          <w:rFonts w:ascii="Times New Roman" w:hAnsi="Times New Roman" w:cs="Times New Roman"/>
          <w:sz w:val="24"/>
          <w:szCs w:val="24"/>
        </w:rPr>
        <w:t>6</w:t>
      </w:r>
      <w:r w:rsidRPr="00D15C6D">
        <w:rPr>
          <w:rFonts w:ascii="Times New Roman" w:hAnsi="Times New Roman" w:cs="Times New Roman"/>
          <w:sz w:val="24"/>
          <w:szCs w:val="24"/>
        </w:rPr>
        <w:t xml:space="preserve"> классов.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29E" w:rsidRPr="00D15C6D" w:rsidRDefault="00CF529E" w:rsidP="00CF6929">
      <w:pPr>
        <w:jc w:val="both"/>
        <w:rPr>
          <w:rFonts w:ascii="Times New Roman" w:hAnsi="Times New Roman" w:cs="Times New Roman"/>
          <w:sz w:val="24"/>
          <w:szCs w:val="24"/>
        </w:rPr>
      </w:pPr>
      <w:r w:rsidRPr="00D15C6D">
        <w:rPr>
          <w:rFonts w:ascii="Times New Roman" w:hAnsi="Times New Roman" w:cs="Times New Roman"/>
          <w:sz w:val="24"/>
          <w:szCs w:val="24"/>
        </w:rPr>
        <w:t>1.2. Цель Конкурса: выявление и поддержка обучающихся, склонных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C6D">
        <w:rPr>
          <w:rFonts w:ascii="Times New Roman" w:hAnsi="Times New Roman" w:cs="Times New Roman"/>
          <w:sz w:val="24"/>
          <w:szCs w:val="24"/>
        </w:rPr>
        <w:t>изуче</w:t>
      </w:r>
      <w:r>
        <w:rPr>
          <w:rFonts w:ascii="Times New Roman" w:hAnsi="Times New Roman" w:cs="Times New Roman"/>
          <w:sz w:val="24"/>
          <w:szCs w:val="24"/>
        </w:rPr>
        <w:t>нию английского языка</w:t>
      </w:r>
      <w:r w:rsidRPr="00D15C6D">
        <w:rPr>
          <w:rFonts w:ascii="Times New Roman" w:hAnsi="Times New Roman" w:cs="Times New Roman"/>
          <w:sz w:val="24"/>
          <w:szCs w:val="24"/>
        </w:rPr>
        <w:t>.</w:t>
      </w:r>
    </w:p>
    <w:p w:rsidR="00CF529E" w:rsidRPr="00D15C6D" w:rsidRDefault="00CF529E" w:rsidP="00CF6929">
      <w:pPr>
        <w:jc w:val="both"/>
        <w:rPr>
          <w:rFonts w:ascii="Times New Roman" w:hAnsi="Times New Roman" w:cs="Times New Roman"/>
          <w:sz w:val="24"/>
          <w:szCs w:val="24"/>
        </w:rPr>
      </w:pPr>
      <w:r w:rsidRPr="00D15C6D">
        <w:rPr>
          <w:rFonts w:ascii="Times New Roman" w:hAnsi="Times New Roman" w:cs="Times New Roman"/>
          <w:sz w:val="24"/>
          <w:szCs w:val="24"/>
        </w:rPr>
        <w:t>1.3. Задачи Конкурса:</w:t>
      </w:r>
    </w:p>
    <w:p w:rsidR="00CF529E" w:rsidRPr="00D15C6D" w:rsidRDefault="00CF529E" w:rsidP="00CF6929">
      <w:pPr>
        <w:jc w:val="both"/>
        <w:rPr>
          <w:rFonts w:ascii="Times New Roman" w:hAnsi="Times New Roman" w:cs="Times New Roman"/>
          <w:sz w:val="24"/>
          <w:szCs w:val="24"/>
        </w:rPr>
      </w:pPr>
      <w:r w:rsidRPr="00D15C6D">
        <w:rPr>
          <w:rFonts w:ascii="Times New Roman" w:hAnsi="Times New Roman" w:cs="Times New Roman"/>
          <w:sz w:val="24"/>
          <w:szCs w:val="24"/>
        </w:rPr>
        <w:t>- создание комфортных условий для интеллектуального развития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C6D">
        <w:rPr>
          <w:rFonts w:ascii="Times New Roman" w:hAnsi="Times New Roman" w:cs="Times New Roman"/>
          <w:sz w:val="24"/>
          <w:szCs w:val="24"/>
        </w:rPr>
        <w:t>поддержки одаренных детей;</w:t>
      </w:r>
    </w:p>
    <w:p w:rsidR="00CF529E" w:rsidRPr="00D15C6D" w:rsidRDefault="00CF529E" w:rsidP="00CF6929">
      <w:pPr>
        <w:jc w:val="both"/>
        <w:rPr>
          <w:rFonts w:ascii="Times New Roman" w:hAnsi="Times New Roman" w:cs="Times New Roman"/>
          <w:sz w:val="24"/>
          <w:szCs w:val="24"/>
        </w:rPr>
      </w:pPr>
      <w:r w:rsidRPr="00D15C6D">
        <w:rPr>
          <w:rFonts w:ascii="Times New Roman" w:hAnsi="Times New Roman" w:cs="Times New Roman"/>
          <w:sz w:val="24"/>
          <w:szCs w:val="24"/>
        </w:rPr>
        <w:t>- создание предпосылок для интеграции личности в национальную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C6D">
        <w:rPr>
          <w:rFonts w:ascii="Times New Roman" w:hAnsi="Times New Roman" w:cs="Times New Roman"/>
          <w:sz w:val="24"/>
          <w:szCs w:val="24"/>
        </w:rPr>
        <w:t>мировую культуру;</w:t>
      </w:r>
    </w:p>
    <w:p w:rsidR="00CF529E" w:rsidRPr="00D15C6D" w:rsidRDefault="00CF529E" w:rsidP="00CF6929">
      <w:pPr>
        <w:jc w:val="both"/>
        <w:rPr>
          <w:rFonts w:ascii="Times New Roman" w:hAnsi="Times New Roman" w:cs="Times New Roman"/>
          <w:sz w:val="24"/>
          <w:szCs w:val="24"/>
        </w:rPr>
      </w:pPr>
      <w:r w:rsidRPr="00D15C6D">
        <w:rPr>
          <w:rFonts w:ascii="Times New Roman" w:hAnsi="Times New Roman" w:cs="Times New Roman"/>
          <w:sz w:val="24"/>
          <w:szCs w:val="24"/>
        </w:rPr>
        <w:t>- выявление и развитие у учащихся творческих способностей, повышение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C6D">
        <w:rPr>
          <w:rFonts w:ascii="Times New Roman" w:hAnsi="Times New Roman" w:cs="Times New Roman"/>
          <w:sz w:val="24"/>
          <w:szCs w:val="24"/>
        </w:rPr>
        <w:t>мотивации к изучению иностранного языка.</w:t>
      </w:r>
    </w:p>
    <w:p w:rsidR="00CF529E" w:rsidRPr="00D15C6D" w:rsidRDefault="00CF529E" w:rsidP="00CF6929">
      <w:pPr>
        <w:jc w:val="both"/>
        <w:rPr>
          <w:rFonts w:ascii="Times New Roman" w:hAnsi="Times New Roman" w:cs="Times New Roman"/>
          <w:sz w:val="24"/>
          <w:szCs w:val="24"/>
        </w:rPr>
      </w:pPr>
      <w:r w:rsidRPr="00D15C6D">
        <w:rPr>
          <w:rFonts w:ascii="Times New Roman" w:hAnsi="Times New Roman" w:cs="Times New Roman"/>
          <w:sz w:val="24"/>
          <w:szCs w:val="24"/>
        </w:rPr>
        <w:t>1.4. Координацию организационного и технического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C6D">
        <w:rPr>
          <w:rFonts w:ascii="Times New Roman" w:hAnsi="Times New Roman" w:cs="Times New Roman"/>
          <w:sz w:val="24"/>
          <w:szCs w:val="24"/>
        </w:rPr>
        <w:t>проведения Конкурса осуществля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15C6D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методический совет объединения учителей английского языка города Рубцовска</w:t>
      </w:r>
      <w:r w:rsidRPr="00D15C6D">
        <w:rPr>
          <w:rFonts w:ascii="Times New Roman" w:hAnsi="Times New Roman" w:cs="Times New Roman"/>
          <w:sz w:val="24"/>
          <w:szCs w:val="24"/>
        </w:rPr>
        <w:t>.</w:t>
      </w:r>
    </w:p>
    <w:p w:rsidR="00CF529E" w:rsidRPr="00D15C6D" w:rsidRDefault="00CF529E" w:rsidP="00CF6929">
      <w:pPr>
        <w:jc w:val="both"/>
        <w:rPr>
          <w:rFonts w:ascii="Times New Roman" w:hAnsi="Times New Roman" w:cs="Times New Roman"/>
          <w:sz w:val="24"/>
          <w:szCs w:val="24"/>
        </w:rPr>
      </w:pPr>
      <w:r w:rsidRPr="00D15C6D">
        <w:rPr>
          <w:rFonts w:ascii="Times New Roman" w:hAnsi="Times New Roman" w:cs="Times New Roman"/>
          <w:sz w:val="24"/>
          <w:szCs w:val="24"/>
        </w:rPr>
        <w:t>1.5. Для организации, проведения и подведения итогов 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C6D">
        <w:rPr>
          <w:rFonts w:ascii="Times New Roman" w:hAnsi="Times New Roman" w:cs="Times New Roman"/>
          <w:sz w:val="24"/>
          <w:szCs w:val="24"/>
        </w:rPr>
        <w:t>формируетс</w:t>
      </w:r>
      <w:r>
        <w:rPr>
          <w:rFonts w:ascii="Times New Roman" w:hAnsi="Times New Roman" w:cs="Times New Roman"/>
          <w:sz w:val="24"/>
          <w:szCs w:val="24"/>
        </w:rPr>
        <w:t xml:space="preserve">я Жюри </w:t>
      </w:r>
      <w:r w:rsidRPr="00D15C6D">
        <w:rPr>
          <w:rFonts w:ascii="Times New Roman" w:hAnsi="Times New Roman" w:cs="Times New Roman"/>
          <w:sz w:val="24"/>
          <w:szCs w:val="24"/>
        </w:rPr>
        <w:t xml:space="preserve">из </w:t>
      </w:r>
      <w:r w:rsidRPr="00310E61">
        <w:rPr>
          <w:rFonts w:ascii="Times New Roman" w:hAnsi="Times New Roman" w:cs="Times New Roman"/>
          <w:sz w:val="24"/>
          <w:szCs w:val="24"/>
        </w:rPr>
        <w:t>учителей английского языка города Рубцовска.</w:t>
      </w:r>
    </w:p>
    <w:p w:rsidR="00CF529E" w:rsidRPr="00D15C6D" w:rsidRDefault="00CF529E" w:rsidP="00CF6929">
      <w:pPr>
        <w:jc w:val="both"/>
        <w:rPr>
          <w:rFonts w:ascii="Times New Roman" w:hAnsi="Times New Roman" w:cs="Times New Roman"/>
          <w:sz w:val="24"/>
          <w:szCs w:val="24"/>
        </w:rPr>
      </w:pPr>
      <w:r w:rsidRPr="00D15C6D">
        <w:rPr>
          <w:rFonts w:ascii="Times New Roman" w:hAnsi="Times New Roman" w:cs="Times New Roman"/>
          <w:sz w:val="24"/>
          <w:szCs w:val="24"/>
        </w:rPr>
        <w:t>1.6. Информация о Конкурсе и порядок участия в нем публикуются на</w:t>
      </w:r>
      <w:r>
        <w:rPr>
          <w:rFonts w:ascii="Times New Roman" w:hAnsi="Times New Roman" w:cs="Times New Roman"/>
          <w:sz w:val="24"/>
          <w:szCs w:val="24"/>
        </w:rPr>
        <w:t xml:space="preserve"> официальном сайте</w:t>
      </w:r>
      <w:r w:rsidRPr="00D15C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методического объединения  </w:t>
      </w:r>
      <w:hyperlink r:id="rId4" w:history="1">
        <w:r w:rsidRPr="00E8316B">
          <w:rPr>
            <w:rStyle w:val="Hyperlink"/>
            <w:rFonts w:ascii="Times New Roman" w:hAnsi="Times New Roman" w:cs="Times New Roman"/>
            <w:sz w:val="24"/>
            <w:szCs w:val="24"/>
          </w:rPr>
          <w:t>http://moengrub.ucoz.ru</w:t>
        </w:r>
      </w:hyperlink>
    </w:p>
    <w:p w:rsidR="00CF529E" w:rsidRPr="00D15C6D" w:rsidRDefault="00CF529E" w:rsidP="00CF6929">
      <w:pPr>
        <w:jc w:val="both"/>
        <w:rPr>
          <w:rFonts w:ascii="Times New Roman" w:hAnsi="Times New Roman" w:cs="Times New Roman"/>
          <w:sz w:val="24"/>
          <w:szCs w:val="24"/>
        </w:rPr>
      </w:pPr>
      <w:r w:rsidRPr="00D15C6D">
        <w:rPr>
          <w:rFonts w:ascii="Times New Roman" w:hAnsi="Times New Roman" w:cs="Times New Roman"/>
          <w:sz w:val="24"/>
          <w:szCs w:val="24"/>
        </w:rPr>
        <w:t>2. Участники Конкурса</w:t>
      </w:r>
    </w:p>
    <w:p w:rsidR="00CF529E" w:rsidRPr="00D15C6D" w:rsidRDefault="00CF529E" w:rsidP="00CF6929">
      <w:pPr>
        <w:jc w:val="both"/>
        <w:rPr>
          <w:rFonts w:ascii="Times New Roman" w:hAnsi="Times New Roman" w:cs="Times New Roman"/>
          <w:sz w:val="24"/>
          <w:szCs w:val="24"/>
        </w:rPr>
      </w:pPr>
      <w:r w:rsidRPr="00D15C6D">
        <w:rPr>
          <w:rFonts w:ascii="Times New Roman" w:hAnsi="Times New Roman" w:cs="Times New Roman"/>
          <w:sz w:val="24"/>
          <w:szCs w:val="24"/>
        </w:rPr>
        <w:t xml:space="preserve">2.1. Конкурс проводится для учащихся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15C6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15C6D">
        <w:rPr>
          <w:rFonts w:ascii="Times New Roman" w:hAnsi="Times New Roman" w:cs="Times New Roman"/>
          <w:sz w:val="24"/>
          <w:szCs w:val="24"/>
        </w:rPr>
        <w:t xml:space="preserve"> классов общеобразовательных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C6D">
        <w:rPr>
          <w:rFonts w:ascii="Times New Roman" w:hAnsi="Times New Roman" w:cs="Times New Roman"/>
          <w:sz w:val="24"/>
          <w:szCs w:val="24"/>
        </w:rPr>
        <w:t xml:space="preserve">учреждений г. </w:t>
      </w:r>
      <w:r>
        <w:rPr>
          <w:rFonts w:ascii="Times New Roman" w:hAnsi="Times New Roman" w:cs="Times New Roman"/>
          <w:sz w:val="24"/>
          <w:szCs w:val="24"/>
        </w:rPr>
        <w:t>Рубцовска</w:t>
      </w:r>
      <w:r w:rsidRPr="00D15C6D">
        <w:rPr>
          <w:rFonts w:ascii="Times New Roman" w:hAnsi="Times New Roman" w:cs="Times New Roman"/>
          <w:sz w:val="24"/>
          <w:szCs w:val="24"/>
        </w:rPr>
        <w:t>.</w:t>
      </w:r>
    </w:p>
    <w:p w:rsidR="00CF529E" w:rsidRPr="00D15C6D" w:rsidRDefault="00CF529E" w:rsidP="00CF6929">
      <w:pPr>
        <w:jc w:val="both"/>
        <w:rPr>
          <w:rFonts w:ascii="Times New Roman" w:hAnsi="Times New Roman" w:cs="Times New Roman"/>
          <w:sz w:val="24"/>
          <w:szCs w:val="24"/>
        </w:rPr>
      </w:pPr>
      <w:r w:rsidRPr="00D15C6D">
        <w:rPr>
          <w:rFonts w:ascii="Times New Roman" w:hAnsi="Times New Roman" w:cs="Times New Roman"/>
          <w:sz w:val="24"/>
          <w:szCs w:val="24"/>
        </w:rPr>
        <w:t>2.2. Участие в Конкурсе является открытым, добровольным и бесплатным.</w:t>
      </w:r>
    </w:p>
    <w:p w:rsidR="00CF529E" w:rsidRDefault="00CF529E" w:rsidP="00CF6929">
      <w:pPr>
        <w:jc w:val="both"/>
        <w:rPr>
          <w:rFonts w:ascii="Times New Roman" w:hAnsi="Times New Roman" w:cs="Times New Roman"/>
          <w:sz w:val="24"/>
          <w:szCs w:val="24"/>
        </w:rPr>
      </w:pPr>
      <w:r w:rsidRPr="00D15C6D">
        <w:rPr>
          <w:rFonts w:ascii="Times New Roman" w:hAnsi="Times New Roman" w:cs="Times New Roman"/>
          <w:sz w:val="24"/>
          <w:szCs w:val="24"/>
        </w:rPr>
        <w:t>3. Порядок организации и проведения Конкурса</w:t>
      </w:r>
    </w:p>
    <w:p w:rsidR="00CF529E" w:rsidRPr="00E8316B" w:rsidRDefault="00CF529E" w:rsidP="00CF69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Конкурс состоится </w:t>
      </w:r>
      <w:r w:rsidRPr="00E831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8316B">
        <w:rPr>
          <w:rFonts w:ascii="Times New Roman" w:hAnsi="Times New Roman" w:cs="Times New Roman"/>
          <w:sz w:val="24"/>
          <w:szCs w:val="24"/>
        </w:rPr>
        <w:t>.12.14 в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8316B">
        <w:rPr>
          <w:rFonts w:ascii="Times New Roman" w:hAnsi="Times New Roman" w:cs="Times New Roman"/>
          <w:sz w:val="24"/>
          <w:szCs w:val="24"/>
        </w:rPr>
        <w:t xml:space="preserve">:00 </w:t>
      </w:r>
      <w:r>
        <w:rPr>
          <w:rFonts w:ascii="Times New Roman" w:hAnsi="Times New Roman" w:cs="Times New Roman"/>
          <w:sz w:val="24"/>
          <w:szCs w:val="24"/>
        </w:rPr>
        <w:t>в МБОУ «ООШ №15»</w:t>
      </w:r>
    </w:p>
    <w:p w:rsidR="00CF529E" w:rsidRPr="00D15C6D" w:rsidRDefault="00CF529E" w:rsidP="00CF6929">
      <w:pPr>
        <w:jc w:val="both"/>
        <w:rPr>
          <w:rFonts w:ascii="Times New Roman" w:hAnsi="Times New Roman" w:cs="Times New Roman"/>
          <w:sz w:val="24"/>
          <w:szCs w:val="24"/>
        </w:rPr>
      </w:pPr>
      <w:r w:rsidRPr="00D15C6D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15C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Заявки на участие присылать на электронный адрес: </w:t>
      </w:r>
      <w:r w:rsidRPr="00310E61">
        <w:rPr>
          <w:rFonts w:ascii="Times New Roman" w:hAnsi="Times New Roman" w:cs="Times New Roman"/>
          <w:b/>
          <w:bCs/>
          <w:sz w:val="24"/>
          <w:szCs w:val="24"/>
        </w:rPr>
        <w:t>yuliyashambalova@mail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0E61">
        <w:rPr>
          <w:rFonts w:ascii="Times New Roman" w:hAnsi="Times New Roman" w:cs="Times New Roman"/>
          <w:b/>
          <w:bCs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bookmarkStart w:id="0" w:name="_GoBack"/>
      <w:bookmarkEnd w:id="0"/>
      <w:r w:rsidRPr="008741D0">
        <w:rPr>
          <w:rFonts w:ascii="Times New Roman" w:hAnsi="Times New Roman" w:cs="Times New Roman"/>
          <w:b/>
          <w:bCs/>
          <w:sz w:val="24"/>
          <w:szCs w:val="24"/>
        </w:rPr>
        <w:t>.12. 2014 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(включительно)</w:t>
      </w:r>
    </w:p>
    <w:p w:rsidR="00CF529E" w:rsidRDefault="00CF529E" w:rsidP="00CF69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Количество участников: не более 5 человек от параллели (общее количество участников от каждой школы не должно превышать 10 человек)</w:t>
      </w:r>
    </w:p>
    <w:p w:rsidR="00CF529E" w:rsidRDefault="00CF529E" w:rsidP="00CF69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Участникам будет предложена письменная работа (тестовые задания) по теме «Рождество и Новый год в англоговорящих странах» (при себе иметь ручку).</w:t>
      </w:r>
    </w:p>
    <w:p w:rsidR="00CF529E" w:rsidRPr="00310E61" w:rsidRDefault="00CF529E" w:rsidP="00CF69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По итогам Конкурса будут определены 1,2 и 3 места. Победителям вручаются дипломы. Участникам предоставляются электронные сертификаты на </w:t>
      </w: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107B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:rsidR="00CF529E" w:rsidRDefault="00CF529E" w:rsidP="00CF69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29E" w:rsidRDefault="00CF529E" w:rsidP="00CF69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29E" w:rsidRPr="00C1732E" w:rsidRDefault="00CF529E" w:rsidP="00C1732E">
      <w:pPr>
        <w:rPr>
          <w:rFonts w:ascii="Times New Roman" w:hAnsi="Times New Roman" w:cs="Times New Roman"/>
          <w:sz w:val="24"/>
          <w:szCs w:val="24"/>
        </w:rPr>
      </w:pPr>
    </w:p>
    <w:p w:rsidR="00CF529E" w:rsidRPr="00C1732E" w:rsidRDefault="00CF529E" w:rsidP="00C1732E">
      <w:pPr>
        <w:rPr>
          <w:rFonts w:ascii="Times New Roman" w:hAnsi="Times New Roman" w:cs="Times New Roman"/>
          <w:sz w:val="24"/>
          <w:szCs w:val="24"/>
        </w:rPr>
      </w:pPr>
    </w:p>
    <w:p w:rsidR="00CF529E" w:rsidRPr="00C1732E" w:rsidRDefault="00CF529E" w:rsidP="00C1732E">
      <w:pPr>
        <w:rPr>
          <w:rFonts w:ascii="Times New Roman" w:hAnsi="Times New Roman" w:cs="Times New Roman"/>
          <w:sz w:val="24"/>
          <w:szCs w:val="24"/>
        </w:rPr>
      </w:pPr>
    </w:p>
    <w:p w:rsidR="00CF529E" w:rsidRPr="00C1732E" w:rsidRDefault="00CF529E" w:rsidP="00C1732E">
      <w:pPr>
        <w:rPr>
          <w:rFonts w:ascii="Times New Roman" w:hAnsi="Times New Roman" w:cs="Times New Roman"/>
          <w:sz w:val="24"/>
          <w:szCs w:val="24"/>
        </w:rPr>
      </w:pPr>
    </w:p>
    <w:p w:rsidR="00CF529E" w:rsidRPr="00C1732E" w:rsidRDefault="00CF529E" w:rsidP="00C1732E">
      <w:pPr>
        <w:rPr>
          <w:rFonts w:ascii="Times New Roman" w:hAnsi="Times New Roman" w:cs="Times New Roman"/>
          <w:sz w:val="24"/>
          <w:szCs w:val="24"/>
        </w:rPr>
      </w:pPr>
    </w:p>
    <w:p w:rsidR="00CF529E" w:rsidRPr="00C1732E" w:rsidRDefault="00CF529E" w:rsidP="00C1732E">
      <w:pPr>
        <w:rPr>
          <w:rFonts w:ascii="Times New Roman" w:hAnsi="Times New Roman" w:cs="Times New Roman"/>
          <w:sz w:val="24"/>
          <w:szCs w:val="24"/>
        </w:rPr>
      </w:pPr>
    </w:p>
    <w:p w:rsidR="00CF529E" w:rsidRPr="00C1732E" w:rsidRDefault="00CF529E" w:rsidP="00C1732E">
      <w:pPr>
        <w:rPr>
          <w:rFonts w:ascii="Times New Roman" w:hAnsi="Times New Roman" w:cs="Times New Roman"/>
          <w:sz w:val="24"/>
          <w:szCs w:val="24"/>
        </w:rPr>
      </w:pPr>
    </w:p>
    <w:p w:rsidR="00CF529E" w:rsidRPr="00C1732E" w:rsidRDefault="00CF529E" w:rsidP="00C1732E">
      <w:pPr>
        <w:rPr>
          <w:rFonts w:ascii="Times New Roman" w:hAnsi="Times New Roman" w:cs="Times New Roman"/>
          <w:sz w:val="24"/>
          <w:szCs w:val="24"/>
        </w:rPr>
      </w:pPr>
    </w:p>
    <w:p w:rsidR="00CF529E" w:rsidRPr="00C1732E" w:rsidRDefault="00CF529E" w:rsidP="00C1732E">
      <w:pPr>
        <w:rPr>
          <w:rFonts w:ascii="Times New Roman" w:hAnsi="Times New Roman" w:cs="Times New Roman"/>
          <w:sz w:val="24"/>
          <w:szCs w:val="24"/>
        </w:rPr>
      </w:pPr>
    </w:p>
    <w:p w:rsidR="00CF529E" w:rsidRPr="00C1732E" w:rsidRDefault="00CF529E" w:rsidP="00C1732E">
      <w:pPr>
        <w:rPr>
          <w:rFonts w:ascii="Times New Roman" w:hAnsi="Times New Roman" w:cs="Times New Roman"/>
          <w:sz w:val="24"/>
          <w:szCs w:val="24"/>
        </w:rPr>
      </w:pPr>
    </w:p>
    <w:p w:rsidR="00CF529E" w:rsidRPr="00C1732E" w:rsidRDefault="00CF529E" w:rsidP="00C1732E">
      <w:pPr>
        <w:rPr>
          <w:rFonts w:ascii="Times New Roman" w:hAnsi="Times New Roman" w:cs="Times New Roman"/>
          <w:sz w:val="24"/>
          <w:szCs w:val="24"/>
        </w:rPr>
      </w:pPr>
    </w:p>
    <w:p w:rsidR="00CF529E" w:rsidRDefault="00CF529E" w:rsidP="00C1732E">
      <w:pPr>
        <w:rPr>
          <w:rFonts w:ascii="Times New Roman" w:hAnsi="Times New Roman" w:cs="Times New Roman"/>
          <w:sz w:val="24"/>
          <w:szCs w:val="24"/>
        </w:rPr>
      </w:pPr>
    </w:p>
    <w:p w:rsidR="00CF529E" w:rsidRDefault="00CF529E" w:rsidP="00C1732E">
      <w:pPr>
        <w:rPr>
          <w:rFonts w:ascii="Times New Roman" w:hAnsi="Times New Roman" w:cs="Times New Roman"/>
          <w:sz w:val="24"/>
          <w:szCs w:val="24"/>
        </w:rPr>
      </w:pPr>
    </w:p>
    <w:p w:rsidR="00CF529E" w:rsidRDefault="00CF529E" w:rsidP="00C1732E">
      <w:pPr>
        <w:rPr>
          <w:rFonts w:ascii="Times New Roman" w:hAnsi="Times New Roman" w:cs="Times New Roman"/>
          <w:sz w:val="24"/>
          <w:szCs w:val="24"/>
        </w:rPr>
      </w:pPr>
    </w:p>
    <w:p w:rsidR="00CF529E" w:rsidRDefault="00CF529E" w:rsidP="00C1732E">
      <w:pPr>
        <w:rPr>
          <w:rFonts w:ascii="Times New Roman" w:hAnsi="Times New Roman" w:cs="Times New Roman"/>
          <w:sz w:val="24"/>
          <w:szCs w:val="24"/>
        </w:rPr>
      </w:pPr>
    </w:p>
    <w:p w:rsidR="00CF529E" w:rsidRDefault="00CF529E" w:rsidP="00C1732E">
      <w:pPr>
        <w:rPr>
          <w:rFonts w:ascii="Times New Roman" w:hAnsi="Times New Roman" w:cs="Times New Roman"/>
          <w:sz w:val="24"/>
          <w:szCs w:val="24"/>
        </w:rPr>
      </w:pPr>
    </w:p>
    <w:p w:rsidR="00CF529E" w:rsidRDefault="00CF529E" w:rsidP="00C1732E">
      <w:pPr>
        <w:rPr>
          <w:rFonts w:ascii="Times New Roman" w:hAnsi="Times New Roman" w:cs="Times New Roman"/>
          <w:sz w:val="24"/>
          <w:szCs w:val="24"/>
        </w:rPr>
      </w:pPr>
    </w:p>
    <w:p w:rsidR="00CF529E" w:rsidRDefault="00CF529E" w:rsidP="00C1732E">
      <w:pPr>
        <w:rPr>
          <w:rFonts w:ascii="Times New Roman" w:hAnsi="Times New Roman" w:cs="Times New Roman"/>
          <w:sz w:val="24"/>
          <w:szCs w:val="24"/>
        </w:rPr>
      </w:pPr>
    </w:p>
    <w:p w:rsidR="00CF529E" w:rsidRDefault="00CF529E" w:rsidP="00C1732E">
      <w:pPr>
        <w:rPr>
          <w:rFonts w:ascii="Times New Roman" w:hAnsi="Times New Roman" w:cs="Times New Roman"/>
          <w:sz w:val="24"/>
          <w:szCs w:val="24"/>
        </w:rPr>
      </w:pPr>
    </w:p>
    <w:p w:rsidR="00CF529E" w:rsidRDefault="00CF529E" w:rsidP="00C1732E">
      <w:pPr>
        <w:rPr>
          <w:rFonts w:ascii="Times New Roman" w:hAnsi="Times New Roman" w:cs="Times New Roman"/>
          <w:sz w:val="24"/>
          <w:szCs w:val="24"/>
        </w:rPr>
      </w:pPr>
    </w:p>
    <w:p w:rsidR="00CF529E" w:rsidRDefault="00CF529E" w:rsidP="00C1732E">
      <w:pPr>
        <w:rPr>
          <w:rFonts w:ascii="Times New Roman" w:hAnsi="Times New Roman" w:cs="Times New Roman"/>
          <w:sz w:val="24"/>
          <w:szCs w:val="24"/>
        </w:rPr>
      </w:pPr>
    </w:p>
    <w:p w:rsidR="00CF529E" w:rsidRDefault="00CF529E" w:rsidP="00C1732E">
      <w:pPr>
        <w:rPr>
          <w:rFonts w:ascii="Times New Roman" w:hAnsi="Times New Roman" w:cs="Times New Roman"/>
          <w:sz w:val="24"/>
          <w:szCs w:val="24"/>
        </w:rPr>
      </w:pPr>
    </w:p>
    <w:p w:rsidR="00CF529E" w:rsidRDefault="00CF529E" w:rsidP="00C1732E">
      <w:pPr>
        <w:rPr>
          <w:rFonts w:ascii="Times New Roman" w:hAnsi="Times New Roman" w:cs="Times New Roman"/>
          <w:sz w:val="24"/>
          <w:szCs w:val="24"/>
        </w:rPr>
      </w:pPr>
    </w:p>
    <w:p w:rsidR="00CF529E" w:rsidRDefault="00CF529E" w:rsidP="00C1732E">
      <w:pPr>
        <w:rPr>
          <w:rFonts w:ascii="Times New Roman" w:hAnsi="Times New Roman" w:cs="Times New Roman"/>
          <w:sz w:val="24"/>
          <w:szCs w:val="24"/>
        </w:rPr>
      </w:pPr>
    </w:p>
    <w:p w:rsidR="00CF529E" w:rsidRPr="00C1732E" w:rsidRDefault="00CF529E" w:rsidP="00C173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732E">
        <w:rPr>
          <w:rFonts w:ascii="Times New Roman" w:hAnsi="Times New Roman" w:cs="Times New Roman"/>
          <w:sz w:val="20"/>
          <w:szCs w:val="20"/>
        </w:rPr>
        <w:t>Загайнова Татьяна Владимировна</w:t>
      </w:r>
    </w:p>
    <w:p w:rsidR="00CF529E" w:rsidRPr="00C1732E" w:rsidRDefault="00CF529E" w:rsidP="00C173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732E">
        <w:rPr>
          <w:rFonts w:ascii="Times New Roman" w:hAnsi="Times New Roman" w:cs="Times New Roman"/>
          <w:sz w:val="20"/>
          <w:szCs w:val="20"/>
        </w:rPr>
        <w:t>41014</w:t>
      </w:r>
    </w:p>
    <w:sectPr w:rsidR="00CF529E" w:rsidRPr="00C1732E" w:rsidSect="00116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C6D"/>
    <w:rsid w:val="000013D1"/>
    <w:rsid w:val="00031C91"/>
    <w:rsid w:val="00051D38"/>
    <w:rsid w:val="00056F74"/>
    <w:rsid w:val="00061222"/>
    <w:rsid w:val="000632F2"/>
    <w:rsid w:val="00096375"/>
    <w:rsid w:val="000C6D2A"/>
    <w:rsid w:val="000F73AA"/>
    <w:rsid w:val="00107BB3"/>
    <w:rsid w:val="00116629"/>
    <w:rsid w:val="00121EDA"/>
    <w:rsid w:val="001458A7"/>
    <w:rsid w:val="001966A2"/>
    <w:rsid w:val="001A08F4"/>
    <w:rsid w:val="001A23B7"/>
    <w:rsid w:val="001C18EF"/>
    <w:rsid w:val="001C4CF0"/>
    <w:rsid w:val="001D1107"/>
    <w:rsid w:val="001D4E98"/>
    <w:rsid w:val="001E0D5D"/>
    <w:rsid w:val="001F350D"/>
    <w:rsid w:val="00211105"/>
    <w:rsid w:val="00212A1E"/>
    <w:rsid w:val="0023190F"/>
    <w:rsid w:val="00253FD1"/>
    <w:rsid w:val="002745E6"/>
    <w:rsid w:val="0027478E"/>
    <w:rsid w:val="002850B4"/>
    <w:rsid w:val="002870FD"/>
    <w:rsid w:val="00310E61"/>
    <w:rsid w:val="00314F5A"/>
    <w:rsid w:val="003212FC"/>
    <w:rsid w:val="003518BA"/>
    <w:rsid w:val="0036282B"/>
    <w:rsid w:val="003910BE"/>
    <w:rsid w:val="003A3AC6"/>
    <w:rsid w:val="003B4D31"/>
    <w:rsid w:val="003F55CB"/>
    <w:rsid w:val="004057FB"/>
    <w:rsid w:val="00406DC4"/>
    <w:rsid w:val="00415551"/>
    <w:rsid w:val="00427919"/>
    <w:rsid w:val="0043061C"/>
    <w:rsid w:val="00473B7E"/>
    <w:rsid w:val="00492EC4"/>
    <w:rsid w:val="004C1BD1"/>
    <w:rsid w:val="004C6E60"/>
    <w:rsid w:val="004D7A72"/>
    <w:rsid w:val="004F60B0"/>
    <w:rsid w:val="00541C6B"/>
    <w:rsid w:val="005461A0"/>
    <w:rsid w:val="00546A36"/>
    <w:rsid w:val="00561B4A"/>
    <w:rsid w:val="00576DC1"/>
    <w:rsid w:val="00584B43"/>
    <w:rsid w:val="005A7CB5"/>
    <w:rsid w:val="005B1E1C"/>
    <w:rsid w:val="005B2826"/>
    <w:rsid w:val="005D7F60"/>
    <w:rsid w:val="005F21E2"/>
    <w:rsid w:val="00615911"/>
    <w:rsid w:val="00650FAC"/>
    <w:rsid w:val="00665D2A"/>
    <w:rsid w:val="006665D9"/>
    <w:rsid w:val="00667429"/>
    <w:rsid w:val="00692474"/>
    <w:rsid w:val="006C019F"/>
    <w:rsid w:val="006D1318"/>
    <w:rsid w:val="00721110"/>
    <w:rsid w:val="00727B3A"/>
    <w:rsid w:val="00746F93"/>
    <w:rsid w:val="00771985"/>
    <w:rsid w:val="00797F3F"/>
    <w:rsid w:val="007C4450"/>
    <w:rsid w:val="007C58E8"/>
    <w:rsid w:val="007D1EF6"/>
    <w:rsid w:val="007D3159"/>
    <w:rsid w:val="00804088"/>
    <w:rsid w:val="0084403C"/>
    <w:rsid w:val="008558D3"/>
    <w:rsid w:val="008741D0"/>
    <w:rsid w:val="00891C1B"/>
    <w:rsid w:val="0089669A"/>
    <w:rsid w:val="008B358F"/>
    <w:rsid w:val="00923E39"/>
    <w:rsid w:val="0093781B"/>
    <w:rsid w:val="00942F7A"/>
    <w:rsid w:val="00944F0A"/>
    <w:rsid w:val="00946120"/>
    <w:rsid w:val="00981786"/>
    <w:rsid w:val="009E0F72"/>
    <w:rsid w:val="009F27D5"/>
    <w:rsid w:val="009F7C8B"/>
    <w:rsid w:val="00A0558B"/>
    <w:rsid w:val="00A85EFF"/>
    <w:rsid w:val="00AB3A1C"/>
    <w:rsid w:val="00AB59E2"/>
    <w:rsid w:val="00AB5A65"/>
    <w:rsid w:val="00AB6852"/>
    <w:rsid w:val="00AC584C"/>
    <w:rsid w:val="00AE3542"/>
    <w:rsid w:val="00AF0856"/>
    <w:rsid w:val="00AF6F50"/>
    <w:rsid w:val="00B7257C"/>
    <w:rsid w:val="00BA75E6"/>
    <w:rsid w:val="00BB39BE"/>
    <w:rsid w:val="00BC5B70"/>
    <w:rsid w:val="00BE6295"/>
    <w:rsid w:val="00BF6878"/>
    <w:rsid w:val="00BF7B78"/>
    <w:rsid w:val="00C1732E"/>
    <w:rsid w:val="00C310A5"/>
    <w:rsid w:val="00C333C6"/>
    <w:rsid w:val="00C3733F"/>
    <w:rsid w:val="00C53C6E"/>
    <w:rsid w:val="00C80DA7"/>
    <w:rsid w:val="00C81F8B"/>
    <w:rsid w:val="00C84C49"/>
    <w:rsid w:val="00C966AE"/>
    <w:rsid w:val="00CD42EF"/>
    <w:rsid w:val="00CF529E"/>
    <w:rsid w:val="00CF6929"/>
    <w:rsid w:val="00D15C6D"/>
    <w:rsid w:val="00D5144C"/>
    <w:rsid w:val="00D522A6"/>
    <w:rsid w:val="00D77BD5"/>
    <w:rsid w:val="00DA09D2"/>
    <w:rsid w:val="00DD6FC6"/>
    <w:rsid w:val="00DE35FD"/>
    <w:rsid w:val="00DE537B"/>
    <w:rsid w:val="00E21427"/>
    <w:rsid w:val="00E30CB1"/>
    <w:rsid w:val="00E37A62"/>
    <w:rsid w:val="00E438E6"/>
    <w:rsid w:val="00E47A3C"/>
    <w:rsid w:val="00E60386"/>
    <w:rsid w:val="00E77C32"/>
    <w:rsid w:val="00E8316B"/>
    <w:rsid w:val="00E84AB8"/>
    <w:rsid w:val="00E91FB0"/>
    <w:rsid w:val="00EA3543"/>
    <w:rsid w:val="00F45F1E"/>
    <w:rsid w:val="00F47374"/>
    <w:rsid w:val="00F5356C"/>
    <w:rsid w:val="00F555BD"/>
    <w:rsid w:val="00F57404"/>
    <w:rsid w:val="00F62911"/>
    <w:rsid w:val="00F631FB"/>
    <w:rsid w:val="00F65C79"/>
    <w:rsid w:val="00F74D48"/>
    <w:rsid w:val="00FB111C"/>
    <w:rsid w:val="00FC4C02"/>
    <w:rsid w:val="00FF0B1C"/>
    <w:rsid w:val="00FF1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62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8316B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107BB3"/>
    <w:pPr>
      <w:pBdr>
        <w:bottom w:val="single" w:sz="8" w:space="4" w:color="5B9BD5"/>
      </w:pBdr>
      <w:spacing w:after="300" w:line="240" w:lineRule="auto"/>
    </w:pPr>
    <w:rPr>
      <w:rFonts w:ascii="Calibri Light" w:eastAsia="Times New Roman" w:hAnsi="Calibri Light" w:cs="Calibri Light"/>
      <w:color w:val="323E4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107BB3"/>
    <w:rPr>
      <w:rFonts w:ascii="Calibri Light" w:hAnsi="Calibri Light" w:cs="Calibri Light"/>
      <w:color w:val="323E4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rsid w:val="00107BB3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engrub.ucoz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2</Pages>
  <Words>330</Words>
  <Characters>1887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</dc:creator>
  <cp:keywords/>
  <dc:description/>
  <cp:lastModifiedBy>Всеволод</cp:lastModifiedBy>
  <cp:revision>6</cp:revision>
  <cp:lastPrinted>2014-12-09T04:14:00Z</cp:lastPrinted>
  <dcterms:created xsi:type="dcterms:W3CDTF">2014-12-01T13:42:00Z</dcterms:created>
  <dcterms:modified xsi:type="dcterms:W3CDTF">2014-12-09T05:17:00Z</dcterms:modified>
</cp:coreProperties>
</file>